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D3" w:rsidRDefault="003233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601200" cy="7315200"/>
            <wp:effectExtent l="0" t="0" r="0" b="0"/>
            <wp:wrapNone/>
            <wp:docPr id="2" name="Picture 1" descr="Refe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3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1257300</wp:posOffset>
                </wp:positionV>
                <wp:extent cx="4800600" cy="5829300"/>
                <wp:effectExtent l="0" t="0" r="0" b="0"/>
                <wp:wrapNone/>
                <wp:docPr id="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D3" w:rsidRPr="00211D14" w:rsidRDefault="00FA3BD3" w:rsidP="00E32C96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11D14">
                              <w:rPr>
                                <w:sz w:val="44"/>
                                <w:szCs w:val="44"/>
                              </w:rPr>
                              <w:t>Make the</w:t>
                            </w:r>
                          </w:p>
                          <w:p w:rsidR="00FA3BD3" w:rsidRPr="00211D14" w:rsidRDefault="00FA3BD3" w:rsidP="00E32C96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11D14">
                              <w:rPr>
                                <w:sz w:val="44"/>
                                <w:szCs w:val="44"/>
                              </w:rPr>
                              <w:t>right call…</w:t>
                            </w:r>
                          </w:p>
                          <w:p w:rsidR="00FA3BD3" w:rsidRDefault="00FA3BD3" w:rsidP="00E32C96">
                            <w:pPr>
                              <w:pStyle w:val="Heading1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11D14">
                              <w:rPr>
                                <w:sz w:val="44"/>
                                <w:szCs w:val="44"/>
                              </w:rPr>
                              <w:t>Join us for A Free Sports Equipment Exchange!</w:t>
                            </w:r>
                          </w:p>
                          <w:p w:rsidR="00FA3BD3" w:rsidRPr="00E32C96" w:rsidRDefault="00FA3BD3" w:rsidP="00E32C96"/>
                          <w:p w:rsidR="00FA3BD3" w:rsidRDefault="00FA3BD3" w:rsidP="00E32C96">
                            <w:pPr>
                              <w:pStyle w:val="Heading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When</w:t>
                            </w:r>
                            <w:r w:rsidR="003233FC">
                              <w:rPr>
                                <w:sz w:val="28"/>
                              </w:rPr>
                              <w:t>: August 2nd 10 am-7 pm</w:t>
                            </w:r>
                          </w:p>
                          <w:p w:rsidR="00FA3BD3" w:rsidRPr="003233FC" w:rsidRDefault="00753654" w:rsidP="003233FC">
                            <w:r>
                              <w:tab/>
                            </w:r>
                            <w:r>
                              <w:tab/>
                            </w:r>
                            <w:r w:rsidR="003233FC">
                              <w:t>Prarie</w:t>
                            </w:r>
                            <w:r>
                              <w:t xml:space="preserve"> VIEW</w:t>
                            </w:r>
                            <w:r w:rsidR="003233FC">
                              <w:t xml:space="preserve"> Elementary School</w:t>
                            </w:r>
                          </w:p>
                          <w:p w:rsidR="00FA3BD3" w:rsidRPr="000F53F7" w:rsidRDefault="00FA3BD3" w:rsidP="00635561">
                            <w:pPr>
                              <w:pStyle w:val="Heading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</w:rPr>
                            </w:pPr>
                            <w:r w:rsidRPr="000F53F7">
                              <w:rPr>
                                <w:sz w:val="24"/>
                                <w:szCs w:val="24"/>
                              </w:rPr>
                              <w:t xml:space="preserve">Please consider donating </w:t>
                            </w:r>
                            <w:r w:rsidR="003233FC">
                              <w:rPr>
                                <w:sz w:val="24"/>
                                <w:szCs w:val="24"/>
                              </w:rPr>
                              <w:t>your used equipment on July 17</w:t>
                            </w:r>
                            <w:r w:rsidR="003233FC" w:rsidRPr="003233F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53654">
                              <w:rPr>
                                <w:sz w:val="24"/>
                                <w:szCs w:val="24"/>
                              </w:rPr>
                              <w:t xml:space="preserve"> through August 1st</w:t>
                            </w:r>
                            <w:r w:rsidRPr="000F53F7">
                              <w:rPr>
                                <w:sz w:val="24"/>
                                <w:szCs w:val="24"/>
                              </w:rPr>
                              <w:t xml:space="preserve"> at the</w:t>
                            </w:r>
                            <w:r w:rsidR="003233FC">
                              <w:rPr>
                                <w:sz w:val="24"/>
                                <w:szCs w:val="24"/>
                              </w:rPr>
                              <w:t xml:space="preserve"> following locations: </w:t>
                            </w:r>
                            <w:r w:rsidRPr="000F53F7">
                              <w:rPr>
                                <w:sz w:val="24"/>
                                <w:szCs w:val="24"/>
                              </w:rPr>
                              <w:t xml:space="preserve"> East Troy FAmi</w:t>
                            </w:r>
                            <w:r w:rsidR="003233FC">
                              <w:rPr>
                                <w:sz w:val="24"/>
                                <w:szCs w:val="24"/>
                              </w:rPr>
                              <w:t xml:space="preserve">ly resource </w:t>
                            </w:r>
                            <w:proofErr w:type="gramStart"/>
                            <w:r w:rsidR="003233FC">
                              <w:rPr>
                                <w:sz w:val="24"/>
                                <w:szCs w:val="24"/>
                              </w:rPr>
                              <w:t>center  (</w:t>
                            </w:r>
                            <w:proofErr w:type="gramEnd"/>
                            <w:r w:rsidR="003233FC">
                              <w:rPr>
                                <w:sz w:val="24"/>
                                <w:szCs w:val="24"/>
                              </w:rPr>
                              <w:t>3066 Main Street, Suite 108), Ma</w:t>
                            </w:r>
                            <w:r w:rsidR="006861DA">
                              <w:rPr>
                                <w:sz w:val="24"/>
                                <w:szCs w:val="24"/>
                              </w:rPr>
                              <w:t xml:space="preserve">rtin’s Hardware Rental &amp; Pet, </w:t>
                            </w:r>
                            <w:r w:rsidR="003233FC">
                              <w:rPr>
                                <w:sz w:val="24"/>
                                <w:szCs w:val="24"/>
                              </w:rPr>
                              <w:t>State Farm on the Square</w:t>
                            </w:r>
                            <w:r w:rsidR="006861DA">
                              <w:rPr>
                                <w:sz w:val="24"/>
                                <w:szCs w:val="24"/>
                              </w:rPr>
                              <w:t xml:space="preserve"> and First Citizens Bank East Troy</w:t>
                            </w:r>
                            <w:r w:rsidRPr="000F53F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3BD3" w:rsidRDefault="00FA3BD3" w:rsidP="00E32C96">
                            <w:pPr>
                              <w:pStyle w:val="Smalltype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this is a Free event for all Ages and sports in the East Troy Area to particpate in; you do not need to donate to shop.</w:t>
                            </w:r>
                          </w:p>
                          <w:p w:rsidR="00FA3BD3" w:rsidRDefault="00FA3BD3" w:rsidP="008A5993">
                            <w:pPr>
                              <w:pStyle w:val="Smalltyp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A3BD3" w:rsidRDefault="00FA3BD3" w:rsidP="008A5993">
                            <w:pPr>
                              <w:pStyle w:val="Smalltyp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A3BD3" w:rsidRDefault="00FA3BD3" w:rsidP="00E32C96">
                            <w:pPr>
                              <w:pStyle w:val="Smalltyp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Brought to you by: East Troy Community Schools, East Troy</w:t>
                            </w:r>
                            <w:r w:rsidR="00753654">
                              <w:rPr>
                                <w:sz w:val="22"/>
                                <w:szCs w:val="22"/>
                              </w:rPr>
                              <w:t xml:space="preserve"> Family resource Center and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goal of east troy.</w:t>
                            </w:r>
                          </w:p>
                          <w:p w:rsidR="00FA3BD3" w:rsidRDefault="00FA3BD3" w:rsidP="008A5993">
                            <w:pPr>
                              <w:pStyle w:val="Smalltyp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A3BD3" w:rsidRPr="00211D14" w:rsidRDefault="00FA3BD3" w:rsidP="00E32C96">
                            <w:pPr>
                              <w:pStyle w:val="Smalltyp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378pt;margin-top:99pt;width:378pt;height:45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5JatgIAALw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" o:allowincell="f" filled="f" stroked="f">
                <v:textbox>
                  <w:txbxContent>
                    <w:p w:rsidR="00FA3BD3" w:rsidRPr="00211D14" w:rsidRDefault="00FA3BD3" w:rsidP="00E32C96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11D14">
                        <w:rPr>
                          <w:sz w:val="44"/>
                          <w:szCs w:val="44"/>
                        </w:rPr>
                        <w:t>Make the</w:t>
                      </w:r>
                    </w:p>
                    <w:p w:rsidR="00FA3BD3" w:rsidRPr="00211D14" w:rsidRDefault="00FA3BD3" w:rsidP="00E32C96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11D14">
                        <w:rPr>
                          <w:sz w:val="44"/>
                          <w:szCs w:val="44"/>
                        </w:rPr>
                        <w:t>right call…</w:t>
                      </w:r>
                    </w:p>
                    <w:p w:rsidR="00FA3BD3" w:rsidRDefault="00FA3BD3" w:rsidP="00E32C96">
                      <w:pPr>
                        <w:pStyle w:val="Heading1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11D14">
                        <w:rPr>
                          <w:sz w:val="44"/>
                          <w:szCs w:val="44"/>
                        </w:rPr>
                        <w:t>Join us for A Free Sports Equipment Exchange!</w:t>
                      </w:r>
                    </w:p>
                    <w:p w:rsidR="00FA3BD3" w:rsidRPr="00E32C96" w:rsidRDefault="00FA3BD3" w:rsidP="00E32C96"/>
                    <w:p w:rsidR="00FA3BD3" w:rsidRDefault="00FA3BD3" w:rsidP="00E32C96">
                      <w:pPr>
                        <w:pStyle w:val="Heading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When</w:t>
                      </w:r>
                      <w:r w:rsidR="003233FC">
                        <w:rPr>
                          <w:sz w:val="28"/>
                        </w:rPr>
                        <w:t>: August 2nd 10 am-7 pm</w:t>
                      </w:r>
                    </w:p>
                    <w:p w:rsidR="00FA3BD3" w:rsidRPr="003233FC" w:rsidRDefault="00753654" w:rsidP="003233FC">
                      <w:r>
                        <w:tab/>
                      </w:r>
                      <w:r>
                        <w:tab/>
                      </w:r>
                      <w:r w:rsidR="003233FC">
                        <w:t>Prarie</w:t>
                      </w:r>
                      <w:r>
                        <w:t xml:space="preserve"> VIEW</w:t>
                      </w:r>
                      <w:r w:rsidR="003233FC">
                        <w:t xml:space="preserve"> Elementary School</w:t>
                      </w:r>
                    </w:p>
                    <w:p w:rsidR="00FA3BD3" w:rsidRPr="000F53F7" w:rsidRDefault="00FA3BD3" w:rsidP="00635561">
                      <w:pPr>
                        <w:pStyle w:val="Heading3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</w:rPr>
                      </w:pPr>
                      <w:r w:rsidRPr="000F53F7">
                        <w:rPr>
                          <w:sz w:val="24"/>
                          <w:szCs w:val="24"/>
                        </w:rPr>
                        <w:t xml:space="preserve">Please consider donating </w:t>
                      </w:r>
                      <w:r w:rsidR="003233FC">
                        <w:rPr>
                          <w:sz w:val="24"/>
                          <w:szCs w:val="24"/>
                        </w:rPr>
                        <w:t>your used equipment on July 17</w:t>
                      </w:r>
                      <w:r w:rsidR="003233FC" w:rsidRPr="003233F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53654">
                        <w:rPr>
                          <w:sz w:val="24"/>
                          <w:szCs w:val="24"/>
                        </w:rPr>
                        <w:t xml:space="preserve"> through August 1st</w:t>
                      </w:r>
                      <w:r w:rsidRPr="000F53F7">
                        <w:rPr>
                          <w:sz w:val="24"/>
                          <w:szCs w:val="24"/>
                        </w:rPr>
                        <w:t xml:space="preserve"> at the</w:t>
                      </w:r>
                      <w:r w:rsidR="003233FC">
                        <w:rPr>
                          <w:sz w:val="24"/>
                          <w:szCs w:val="24"/>
                        </w:rPr>
                        <w:t xml:space="preserve"> following locations: </w:t>
                      </w:r>
                      <w:r w:rsidRPr="000F53F7">
                        <w:rPr>
                          <w:sz w:val="24"/>
                          <w:szCs w:val="24"/>
                        </w:rPr>
                        <w:t xml:space="preserve"> East Troy FAmi</w:t>
                      </w:r>
                      <w:r w:rsidR="003233FC">
                        <w:rPr>
                          <w:sz w:val="24"/>
                          <w:szCs w:val="24"/>
                        </w:rPr>
                        <w:t xml:space="preserve">ly resource </w:t>
                      </w:r>
                      <w:proofErr w:type="gramStart"/>
                      <w:r w:rsidR="003233FC">
                        <w:rPr>
                          <w:sz w:val="24"/>
                          <w:szCs w:val="24"/>
                        </w:rPr>
                        <w:t>center  (</w:t>
                      </w:r>
                      <w:proofErr w:type="gramEnd"/>
                      <w:r w:rsidR="003233FC">
                        <w:rPr>
                          <w:sz w:val="24"/>
                          <w:szCs w:val="24"/>
                        </w:rPr>
                        <w:t>3066 Main Street, Suite 108), Ma</w:t>
                      </w:r>
                      <w:r w:rsidR="006861DA">
                        <w:rPr>
                          <w:sz w:val="24"/>
                          <w:szCs w:val="24"/>
                        </w:rPr>
                        <w:t xml:space="preserve">rtin’s Hardware Rental &amp; Pet, </w:t>
                      </w:r>
                      <w:r w:rsidR="003233FC">
                        <w:rPr>
                          <w:sz w:val="24"/>
                          <w:szCs w:val="24"/>
                        </w:rPr>
                        <w:t>State Farm on the Square</w:t>
                      </w:r>
                      <w:r w:rsidR="006861DA">
                        <w:rPr>
                          <w:sz w:val="24"/>
                          <w:szCs w:val="24"/>
                        </w:rPr>
                        <w:t xml:space="preserve"> and First Citizens Bank East Troy</w:t>
                      </w:r>
                      <w:bookmarkStart w:id="1" w:name="_GoBack"/>
                      <w:bookmarkEnd w:id="1"/>
                      <w:r w:rsidRPr="000F53F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A3BD3" w:rsidRDefault="00FA3BD3" w:rsidP="00E32C96">
                      <w:pPr>
                        <w:pStyle w:val="Smalltype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this is a Free event for all Ages and sports in the East Troy Area to particpate in; you do not need to donate to shop.</w:t>
                      </w:r>
                    </w:p>
                    <w:p w:rsidR="00FA3BD3" w:rsidRDefault="00FA3BD3" w:rsidP="008A5993">
                      <w:pPr>
                        <w:pStyle w:val="Smalltype"/>
                        <w:rPr>
                          <w:sz w:val="22"/>
                          <w:szCs w:val="22"/>
                        </w:rPr>
                      </w:pPr>
                    </w:p>
                    <w:p w:rsidR="00FA3BD3" w:rsidRDefault="00FA3BD3" w:rsidP="008A5993">
                      <w:pPr>
                        <w:pStyle w:val="Smalltype"/>
                        <w:rPr>
                          <w:sz w:val="22"/>
                          <w:szCs w:val="22"/>
                        </w:rPr>
                      </w:pPr>
                    </w:p>
                    <w:p w:rsidR="00FA3BD3" w:rsidRDefault="00FA3BD3" w:rsidP="00E32C96">
                      <w:pPr>
                        <w:pStyle w:val="Smalltype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Brought to you by: East Troy Community Schools, East Troy</w:t>
                      </w:r>
                      <w:r w:rsidR="00753654">
                        <w:rPr>
                          <w:sz w:val="22"/>
                          <w:szCs w:val="22"/>
                        </w:rPr>
                        <w:t xml:space="preserve"> Family resource Center and </w:t>
                      </w:r>
                      <w:r>
                        <w:rPr>
                          <w:sz w:val="22"/>
                          <w:szCs w:val="22"/>
                        </w:rPr>
                        <w:t>goal of east troy.</w:t>
                      </w:r>
                    </w:p>
                    <w:p w:rsidR="00FA3BD3" w:rsidRDefault="00FA3BD3" w:rsidP="008A5993">
                      <w:pPr>
                        <w:pStyle w:val="Smalltype"/>
                        <w:rPr>
                          <w:sz w:val="22"/>
                          <w:szCs w:val="22"/>
                        </w:rPr>
                      </w:pPr>
                    </w:p>
                    <w:p w:rsidR="00FA3BD3" w:rsidRPr="00211D14" w:rsidRDefault="00FA3BD3" w:rsidP="00E32C96">
                      <w:pPr>
                        <w:pStyle w:val="Smalltype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A3BD3" w:rsidSect="00E5120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1109"/>
    <w:multiLevelType w:val="hybridMultilevel"/>
    <w:tmpl w:val="69AA2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4"/>
    <w:rsid w:val="00030B5F"/>
    <w:rsid w:val="000C3AB1"/>
    <w:rsid w:val="000F53F7"/>
    <w:rsid w:val="00186EDC"/>
    <w:rsid w:val="00201C52"/>
    <w:rsid w:val="00211D14"/>
    <w:rsid w:val="00234310"/>
    <w:rsid w:val="00293261"/>
    <w:rsid w:val="002A33FB"/>
    <w:rsid w:val="002D087F"/>
    <w:rsid w:val="002D270C"/>
    <w:rsid w:val="0031388D"/>
    <w:rsid w:val="003233FC"/>
    <w:rsid w:val="0040565E"/>
    <w:rsid w:val="00417064"/>
    <w:rsid w:val="00431856"/>
    <w:rsid w:val="0045752B"/>
    <w:rsid w:val="00460A47"/>
    <w:rsid w:val="0047063A"/>
    <w:rsid w:val="0055504D"/>
    <w:rsid w:val="005A485A"/>
    <w:rsid w:val="005A68FC"/>
    <w:rsid w:val="00601202"/>
    <w:rsid w:val="00635561"/>
    <w:rsid w:val="00652751"/>
    <w:rsid w:val="006861DA"/>
    <w:rsid w:val="006A775A"/>
    <w:rsid w:val="00753654"/>
    <w:rsid w:val="00763E56"/>
    <w:rsid w:val="007762F4"/>
    <w:rsid w:val="007B1243"/>
    <w:rsid w:val="007C27E4"/>
    <w:rsid w:val="00834021"/>
    <w:rsid w:val="008A5993"/>
    <w:rsid w:val="008F0F4A"/>
    <w:rsid w:val="00912333"/>
    <w:rsid w:val="00914D4C"/>
    <w:rsid w:val="00935F39"/>
    <w:rsid w:val="00955305"/>
    <w:rsid w:val="009F2FE9"/>
    <w:rsid w:val="00A44797"/>
    <w:rsid w:val="00A94211"/>
    <w:rsid w:val="00AC4672"/>
    <w:rsid w:val="00B15015"/>
    <w:rsid w:val="00B93C9B"/>
    <w:rsid w:val="00B96BBC"/>
    <w:rsid w:val="00BE23A9"/>
    <w:rsid w:val="00C0067B"/>
    <w:rsid w:val="00CA6862"/>
    <w:rsid w:val="00D46764"/>
    <w:rsid w:val="00E32C96"/>
    <w:rsid w:val="00E5120C"/>
    <w:rsid w:val="00E763C3"/>
    <w:rsid w:val="00EF0C5D"/>
    <w:rsid w:val="00EF18B8"/>
    <w:rsid w:val="00F95D57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1424DF-568A-47BD-B230-262FDB77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64"/>
    <w:rPr>
      <w:rFonts w:ascii="Arial" w:hAnsi="Arial"/>
      <w:caps/>
      <w:color w:val="FFFFFF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764"/>
    <w:pPr>
      <w:spacing w:line="264" w:lineRule="auto"/>
      <w:outlineLvl w:val="0"/>
    </w:pPr>
    <w:rPr>
      <w:sz w:val="6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0F4A"/>
    <w:pPr>
      <w:spacing w:before="200" w:after="200" w:line="168" w:lineRule="auto"/>
      <w:contextualSpacing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46764"/>
    <w:pPr>
      <w:spacing w:line="264" w:lineRule="auto"/>
      <w:outlineLvl w:val="2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6B"/>
    <w:rPr>
      <w:rFonts w:asciiTheme="majorHAnsi" w:eastAsiaTheme="majorEastAsia" w:hAnsiTheme="majorHAnsi" w:cstheme="majorBidi"/>
      <w:b/>
      <w:bCs/>
      <w:caps/>
      <w:color w:val="FFFF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6B"/>
    <w:rPr>
      <w:rFonts w:asciiTheme="majorHAnsi" w:eastAsiaTheme="majorEastAsia" w:hAnsiTheme="majorHAnsi" w:cstheme="majorBidi"/>
      <w:b/>
      <w:bCs/>
      <w:i/>
      <w:iCs/>
      <w:caps/>
      <w:color w:val="FFFF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6B"/>
    <w:rPr>
      <w:rFonts w:asciiTheme="majorHAnsi" w:eastAsiaTheme="majorEastAsia" w:hAnsiTheme="majorHAnsi" w:cstheme="majorBidi"/>
      <w:b/>
      <w:bCs/>
      <w:caps/>
      <w:color w:val="FFFFF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A4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6B"/>
    <w:rPr>
      <w:caps/>
      <w:color w:val="FFFFFF"/>
      <w:sz w:val="0"/>
      <w:szCs w:val="0"/>
    </w:rPr>
  </w:style>
  <w:style w:type="paragraph" w:customStyle="1" w:styleId="Smalltype">
    <w:name w:val="Small type"/>
    <w:basedOn w:val="Heading3"/>
    <w:uiPriority w:val="99"/>
    <w:rsid w:val="00601202"/>
    <w:pPr>
      <w:spacing w:before="400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D4676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ukim\AppData\Roaming\Microsoft\Templates\Football%20party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Football party flyer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party flyer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party flyer</dc:title>
  <dc:subject/>
  <dc:creator>Kim Pluess</dc:creator>
  <cp:keywords/>
  <dc:description/>
  <cp:lastModifiedBy>Timothy Collins</cp:lastModifiedBy>
  <cp:revision>2</cp:revision>
  <cp:lastPrinted>2016-06-06T18:43:00Z</cp:lastPrinted>
  <dcterms:created xsi:type="dcterms:W3CDTF">2017-07-22T13:13:00Z</dcterms:created>
  <dcterms:modified xsi:type="dcterms:W3CDTF">2017-07-22T13:13:00Z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TC011735941033</vt:lpwstr>
  </property>
</Properties>
</file>